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27EE5A87"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1A0C52">
            <w:rPr>
              <w:rStyle w:val="Char6"/>
            </w:rPr>
            <w:t>Τάνια Κατσάνη</w:t>
          </w:r>
        </w:sdtContent>
      </w:sdt>
    </w:p>
    <w:sdt>
      <w:sdtPr>
        <w:id w:val="-481314470"/>
        <w:placeholder>
          <w:docPart w:val="5A56E7D5A52A45849ED4CB48CDD86502"/>
        </w:placeholder>
        <w:text/>
      </w:sdtPr>
      <w:sdtContent>
        <w:p w14:paraId="589D33FD" w14:textId="50F8779F" w:rsidR="00CC62E9" w:rsidRPr="00AB2576" w:rsidRDefault="001A0C52" w:rsidP="00CD3CE2">
          <w:pPr>
            <w:pStyle w:val="ac"/>
          </w:pPr>
          <w:r>
            <w:t>ΕΠΕΙΓΟΝ</w:t>
          </w:r>
        </w:p>
      </w:sdtContent>
    </w:sdt>
    <w:p w14:paraId="21E06487" w14:textId="36E6D8A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09-06T00:00:00Z">
                    <w:dateFormat w:val="dd.MM.yyyy"/>
                    <w:lid w:val="el-GR"/>
                    <w:storeMappedDataAs w:val="dateTime"/>
                    <w:calendar w:val="gregorian"/>
                  </w:date>
                </w:sdtPr>
                <w:sdtEndPr>
                  <w:rPr>
                    <w:rStyle w:val="a1"/>
                  </w:rPr>
                </w:sdtEndPr>
                <w:sdtContent>
                  <w:r w:rsidR="001A0C52">
                    <w:rPr>
                      <w:rStyle w:val="Char6"/>
                    </w:rPr>
                    <w:t>06.09.2023</w:t>
                  </w:r>
                </w:sdtContent>
              </w:sdt>
            </w:sdtContent>
          </w:sdt>
        </w:sdtContent>
      </w:sdt>
    </w:p>
    <w:p w14:paraId="387D4CEF" w14:textId="24379D8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147B7C">
            <w:rPr>
              <w:rStyle w:val="Char6"/>
            </w:rPr>
            <w:t>1350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81E3CC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27B0C">
                        <w:t xml:space="preserve">Υπουργό Κλιματικής Αλλαγής και Πολιτικής Προστασίας Β. Κικίλια και Υπουργό Κοινωνικής Συνοχής και Οικογένειας Σ. Ζαχαράκη </w:t>
                      </w:r>
                    </w:sdtContent>
                  </w:sdt>
                </w:p>
              </w:sdtContent>
            </w:sdt>
          </w:sdtContent>
        </w:sdt>
      </w:sdtContent>
    </w:sdt>
    <w:p w14:paraId="26A5FC62" w14:textId="10A58462"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51B133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A0C52" w:rsidRPr="001A0C52">
                    <w:t>Άμεση λήψη μέτρων προστασίας για τα άτομα με αναπηρία, χρόνιες παθήσεις και τις οικογένειές τους που πλήγηκαν σε πλημμύρες και πυρκαγιές τις τελευταίες βδομάδες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sz w:val="24"/>
              <w:szCs w:val="24"/>
            </w:rPr>
            <w:alias w:val="Σώμα της επιστολής"/>
            <w:tag w:val="Σώμα της επιστολής"/>
            <w:id w:val="-1096393226"/>
            <w:placeholder>
              <w:docPart w:val="F553CA6F72254DF2B674DCBB457A957C"/>
            </w:placeholder>
          </w:sdtPr>
          <w:sdtEndPr>
            <w:rPr>
              <w:b w:val="0"/>
              <w:bCs w:val="0"/>
            </w:rPr>
          </w:sdtEndPr>
          <w:sdtContent>
            <w:p w14:paraId="76DBF24E" w14:textId="58EF07AD" w:rsidR="001A0C52" w:rsidRPr="00D2048D" w:rsidRDefault="001A0C52" w:rsidP="001A0C52">
              <w:pPr>
                <w:rPr>
                  <w:b/>
                  <w:bCs/>
                  <w:sz w:val="24"/>
                  <w:szCs w:val="24"/>
                </w:rPr>
              </w:pPr>
              <w:r w:rsidRPr="001A0C52">
                <w:rPr>
                  <w:b/>
                  <w:bCs/>
                  <w:sz w:val="24"/>
                  <w:szCs w:val="24"/>
                </w:rPr>
                <w:t>Κύρι</w:t>
              </w:r>
              <w:r w:rsidR="00D2048D">
                <w:rPr>
                  <w:b/>
                  <w:bCs/>
                  <w:sz w:val="24"/>
                  <w:szCs w:val="24"/>
                </w:rPr>
                <w:t>οι Υπουργοί,</w:t>
              </w:r>
            </w:p>
            <w:p w14:paraId="6EEB943E" w14:textId="77777777" w:rsidR="001A0C52" w:rsidRPr="001A0C52" w:rsidRDefault="001A0C52" w:rsidP="001A0C52">
              <w:pPr>
                <w:rPr>
                  <w:sz w:val="24"/>
                  <w:szCs w:val="24"/>
                </w:rPr>
              </w:pPr>
              <w:r w:rsidRPr="001A0C52">
                <w:rPr>
                  <w:sz w:val="24"/>
                  <w:szCs w:val="24"/>
                </w:rPr>
                <w:t xml:space="preserve">Η ΕΣΑμεΑ, αφουγκραζόμενη το δράμα των ατόμων με αναπηρία, χρόνιες παθήσεις και των οικογενειών τους σε όλες τις περιοχές που επλήγησαν πρόσφατα από τις πλημμύρες και νωρίτερα από τις πυρκαγιές, ζητά την προσωπική σας παρέμβαση για την άμεση στήριξη και προστασία τους. </w:t>
              </w:r>
            </w:p>
            <w:p w14:paraId="5EA2FCBE" w14:textId="77777777" w:rsidR="001A0C52" w:rsidRPr="001A0C52" w:rsidRDefault="001A0C52" w:rsidP="001A0C52">
              <w:pPr>
                <w:rPr>
                  <w:sz w:val="24"/>
                  <w:szCs w:val="24"/>
                </w:rPr>
              </w:pPr>
              <w:r w:rsidRPr="001A0C52">
                <w:rPr>
                  <w:sz w:val="24"/>
                  <w:szCs w:val="24"/>
                </w:rPr>
                <w:t>Είναι γεγονός ότι τα άτομα με αναπηρία, χρόνιες παθήσεις και οι οικογένειες που έχουν στη φροντίδα τους άτομα με βαριά αναπηρία, είναι οι πρώτοι που θίγονται σε καταστάσεις εκτάκτου ανάγκης, όπως φυσικές καταστροφές, σεισμούς, πλημμύρες λόγω ακραίων καιρικών φαινομένων κ.α.</w:t>
              </w:r>
            </w:p>
            <w:p w14:paraId="2DC6E65B" w14:textId="77777777" w:rsidR="001A0C52" w:rsidRPr="001A0C52" w:rsidRDefault="001A0C52" w:rsidP="001A0C52">
              <w:pPr>
                <w:rPr>
                  <w:sz w:val="24"/>
                  <w:szCs w:val="24"/>
                </w:rPr>
              </w:pPr>
              <w:r w:rsidRPr="001A0C52">
                <w:rPr>
                  <w:sz w:val="24"/>
                  <w:szCs w:val="24"/>
                </w:rPr>
                <w:t>Αναμένουμε ειδικά και πρόσθετα μέτρα στήριξης για τις οικογένειες που έχουν μέλη άτομα με αναπηρία και χρόνιες παθήσεις, όπως άλλωστε υπαγορεύεται στο άρθρο 11 «Καταστάσεις κινδύνου και ανθρωπιστικών κρίσεων» της Διεθνούς Σύμβασης για τα Δικαιώματα των ατόμων με αναπηρία, την οποία η χώρα μας μαζί με το προαιρετικό πρωτόκολλό της επικύρωσε με τον Ν.4074/2012. Συγκεκριμένα αναφέρεται: «</w:t>
              </w:r>
              <w:r w:rsidRPr="001A0C52">
                <w:rPr>
                  <w:i/>
                  <w:iCs/>
                  <w:sz w:val="24"/>
                  <w:szCs w:val="24"/>
                </w:rPr>
                <w:t xml:space="preserve">Τα Κράτη Μέρη λαμβάνουν, σύμφωνα με τις υποχρεώσεις τους από το διεθνές δίκαιο, όλα τα απαραίτητα μέτρα για να εξασφαλίσουν την προστασία και την ασφάλεια των ΑμεΑ σε καταστάσεις </w:t>
              </w:r>
              <w:r w:rsidRPr="001A0C52">
                <w:rPr>
                  <w:i/>
                  <w:iCs/>
                  <w:sz w:val="24"/>
                  <w:szCs w:val="24"/>
                </w:rPr>
                <w:lastRenderedPageBreak/>
                <w:t>κινδύνου, συμπεριλαμβανομένων καταστάσεων ένοπλης σύρραξης, ανθρωπιστικών κρίσεων και την εμφάνιση φυσικών καταστροφών</w:t>
              </w:r>
              <w:r w:rsidRPr="001A0C52">
                <w:rPr>
                  <w:sz w:val="24"/>
                  <w:szCs w:val="24"/>
                </w:rPr>
                <w:t>».</w:t>
              </w:r>
            </w:p>
            <w:p w14:paraId="42800906" w14:textId="77777777" w:rsidR="001A0C52" w:rsidRPr="001A0C52" w:rsidRDefault="001A0C52" w:rsidP="001A0C52">
              <w:pPr>
                <w:rPr>
                  <w:sz w:val="24"/>
                  <w:szCs w:val="24"/>
                </w:rPr>
              </w:pPr>
              <w:r w:rsidRPr="001A0C52">
                <w:rPr>
                  <w:sz w:val="24"/>
                  <w:szCs w:val="24"/>
                </w:rPr>
                <w:t>Με το παρόν, αναφέρουμε ενδεικτικά, το πλαίσιο των πρόσθετων μέτρων προστασίας που πρέπει να συμπεριληφθούν στα μέτρα στήριξης που έχουν ανακοινωθεί ή αναμένεται να ανακοινωθούν, έτσι ώστε να υπάρξει προστασία των ατόμων με αναπηρία, με χρόνιες παθήσεις και των οικογενειών τους:</w:t>
              </w:r>
            </w:p>
            <w:p w14:paraId="44E70E76" w14:textId="77777777" w:rsidR="001A0C52" w:rsidRPr="001A0C52" w:rsidRDefault="001A0C52" w:rsidP="001A0C52">
              <w:pPr>
                <w:rPr>
                  <w:sz w:val="24"/>
                  <w:szCs w:val="24"/>
                </w:rPr>
              </w:pPr>
              <w:r w:rsidRPr="001A0C52">
                <w:rPr>
                  <w:sz w:val="24"/>
                  <w:szCs w:val="24"/>
                </w:rPr>
                <w:t>1. Στις πληγείσες οικογένειες που έχουν μέλη άτομα με αναπηρία ή χρόνια πάθηση, κατ’ ελάχιστον διπλασιασμό  της οικονομικής ενίσχυσης που θα καταβληθεί, για κάθε μέλος και σε περίπτωση που υπάρχουν περισσότερα από ένα, άτομα με αναπηρία στην ίδια οικογένεια, να διπλασιάζεται το ποσό αυτό για κάθε άτομο.</w:t>
              </w:r>
            </w:p>
            <w:p w14:paraId="6F229231" w14:textId="77777777" w:rsidR="001A0C52" w:rsidRPr="001A0C52" w:rsidRDefault="001A0C52" w:rsidP="001A0C52">
              <w:pPr>
                <w:rPr>
                  <w:sz w:val="24"/>
                  <w:szCs w:val="24"/>
                </w:rPr>
              </w:pPr>
              <w:r w:rsidRPr="001A0C52">
                <w:rPr>
                  <w:sz w:val="24"/>
                  <w:szCs w:val="24"/>
                </w:rPr>
                <w:t>2. Στις πληγείσες επιχειρήσεις, στις οποίες ο ιδιοκτήτης τους έχει αναπηρία ή χρόνια πάθηση, ή είναι γονιός παιδιού με αναπηρία, κατ’ ελάχιστον διπλασιασμό στην οικονομική ενίσχυση που θα καταβληθεί.</w:t>
              </w:r>
            </w:p>
            <w:p w14:paraId="1C4F4D07" w14:textId="77777777" w:rsidR="001A0C52" w:rsidRPr="001A0C52" w:rsidRDefault="001A0C52" w:rsidP="001A0C52">
              <w:pPr>
                <w:rPr>
                  <w:sz w:val="24"/>
                  <w:szCs w:val="24"/>
                </w:rPr>
              </w:pPr>
              <w:r w:rsidRPr="001A0C52">
                <w:rPr>
                  <w:sz w:val="24"/>
                  <w:szCs w:val="24"/>
                </w:rPr>
                <w:t>3. Στα πληγέντα άτομα με αναπηρία ή χρόνια πάθηση που δικαιούνται προνοιακό επίδομα λόγω αναπηρίας, να υπάρξει διπλασιασμός του επιδόματος που λαμβάνουν, για χρονική περίοδο τουλάχιστον 6 μηνών.</w:t>
              </w:r>
            </w:p>
            <w:p w14:paraId="294AB653" w14:textId="77777777" w:rsidR="001A0C52" w:rsidRPr="001A0C52" w:rsidRDefault="001A0C52" w:rsidP="001A0C52">
              <w:pPr>
                <w:rPr>
                  <w:sz w:val="24"/>
                  <w:szCs w:val="24"/>
                </w:rPr>
              </w:pPr>
              <w:r w:rsidRPr="001A0C52">
                <w:rPr>
                  <w:sz w:val="24"/>
                  <w:szCs w:val="24"/>
                </w:rPr>
                <w:t>4. Να υπάρξει πλήρης αποκατάσταση από τον ΕΟΠΥΥ όλου του ιατρικού εξοπλισμού, όπως τεχνικά βοηθήματα, μηχανήματα, αναπηρικά αμαξίδια κ.α, που καταστράφηκαν από τις πλημμύρες ή τις πυρκαγιές, σε άτομα με αναπηρία ή χρόνια πάθηση, χωρίς καμία οικονομική συμμετοχή των δικαιούχων.</w:t>
              </w:r>
            </w:p>
            <w:p w14:paraId="32414B25" w14:textId="77777777" w:rsidR="001A0C52" w:rsidRPr="001A0C52" w:rsidRDefault="001A0C52" w:rsidP="001A0C52">
              <w:pPr>
                <w:rPr>
                  <w:sz w:val="24"/>
                  <w:szCs w:val="24"/>
                </w:rPr>
              </w:pPr>
              <w:r w:rsidRPr="001A0C52">
                <w:rPr>
                  <w:sz w:val="24"/>
                  <w:szCs w:val="24"/>
                </w:rPr>
                <w:t>5. Μηδενική συμμετοχή των ασφαλισμένων με αναπηρία και χρόνιες παθήσεις που έχουν πληγεί και των μελών των οικογενειών τους στα συνταγογραφούμενα φάρμακα και στα τεχνικά βοηθήματα, στα είδη ειδικής διατροφής και τις βιταμίνες.</w:t>
              </w:r>
            </w:p>
            <w:p w14:paraId="0DEC9EBD" w14:textId="77777777" w:rsidR="001A0C52" w:rsidRPr="001A0C52" w:rsidRDefault="001A0C52" w:rsidP="001A0C52">
              <w:pPr>
                <w:rPr>
                  <w:sz w:val="24"/>
                  <w:szCs w:val="24"/>
                </w:rPr>
              </w:pPr>
              <w:r w:rsidRPr="001A0C52">
                <w:rPr>
                  <w:sz w:val="24"/>
                  <w:szCs w:val="24"/>
                </w:rPr>
                <w:t>6. Άμεση αντικατάσταση των ιδιωτικών μεταφορικών μέσων (αυτοκινήτων) που έχουν καταστραφεί και ανήκουν σε άτομα με αναπηρία ή χρόνια πάθηση ή σε γονείς παιδιών με αναπηρία.</w:t>
              </w:r>
            </w:p>
            <w:p w14:paraId="49927966" w14:textId="77777777" w:rsidR="001A0C52" w:rsidRPr="001A0C52" w:rsidRDefault="001A0C52" w:rsidP="001A0C52">
              <w:pPr>
                <w:rPr>
                  <w:sz w:val="24"/>
                  <w:szCs w:val="24"/>
                </w:rPr>
              </w:pPr>
              <w:r w:rsidRPr="001A0C52">
                <w:rPr>
                  <w:sz w:val="24"/>
                  <w:szCs w:val="24"/>
                </w:rPr>
                <w:t xml:space="preserve">7. Άμεση αποκατάσταση των υλικών ζημιών που έχουν υποστεί δημόσιες δομές εκπαίδευσης που φοιτούν άτομα με αναπηρία και γενικά, σε όλες τις δημόσιες δομές που παρέχουν υπηρεσίες ή προγράμματα σε άτομα με αναπηρία. Επίσης, να επιχορηγηθούν ξεχωριστά οι φορείς που λειτουργούν δομές για άτομα με αναπηρία και χρόνιες παθήσεις, στις πληγείσες περιοχές.  Παράλληλα να αποκατασταθούν άμεσα οι ζημιές που έχουν προκληθεί στα γραφεία των </w:t>
              </w:r>
              <w:r w:rsidRPr="001A0C52">
                <w:rPr>
                  <w:sz w:val="24"/>
                  <w:szCs w:val="24"/>
                </w:rPr>
                <w:lastRenderedPageBreak/>
                <w:t xml:space="preserve">συλλόγων που εκπροσωπούν άτομα με αναπηρία, χρόνιες παθήσεις και τις οικογένειές τους. </w:t>
              </w:r>
            </w:p>
            <w:p w14:paraId="13481580" w14:textId="77777777" w:rsidR="001A0C52" w:rsidRPr="001A0C52" w:rsidRDefault="001A0C52" w:rsidP="001A0C52">
              <w:pPr>
                <w:rPr>
                  <w:sz w:val="24"/>
                  <w:szCs w:val="24"/>
                </w:rPr>
              </w:pPr>
              <w:r w:rsidRPr="001A0C52">
                <w:rPr>
                  <w:sz w:val="24"/>
                  <w:szCs w:val="24"/>
                </w:rPr>
                <w:t>8. Στα δάνεια για την αποκατάσταση των ζημιών που θα δοθούν σε οικογένειες που έχουν μέλη άτομα με αναπηρία ή χρόνια πάθηση, να υπάρχουν ευνοϊκότεροι όροι, καθώς και να διασφαλιστούν οι προδιαγραφές προσβασιμότητας.</w:t>
              </w:r>
            </w:p>
            <w:p w14:paraId="4F6D8200" w14:textId="77777777" w:rsidR="001A0C52" w:rsidRPr="001A0C52" w:rsidRDefault="001A0C52" w:rsidP="001A0C52">
              <w:pPr>
                <w:rPr>
                  <w:sz w:val="24"/>
                  <w:szCs w:val="24"/>
                </w:rPr>
              </w:pPr>
              <w:r w:rsidRPr="001A0C52">
                <w:rPr>
                  <w:sz w:val="24"/>
                  <w:szCs w:val="24"/>
                </w:rPr>
                <w:t>9. Απαλλαγή όλων των πληγέντων ατόμων με αναπηρία και χρόνιες παθήσεις, ανεξαρτήτως κατηγορίας αναπηρίας και των οικογενειών που βαρύνονται φορολογικά με άτομα με βαριά αναπηρία, από την ειδική εισφορά αλληλεγγύης και από τον ΕΝΦΙΑ, χωρίς εισοδηματικά κριτήρια για την α΄ κατοικία.</w:t>
              </w:r>
            </w:p>
            <w:p w14:paraId="3721242D" w14:textId="77777777" w:rsidR="001A0C52" w:rsidRPr="001A0C52" w:rsidRDefault="001A0C52" w:rsidP="001A0C52">
              <w:pPr>
                <w:rPr>
                  <w:sz w:val="24"/>
                  <w:szCs w:val="24"/>
                </w:rPr>
              </w:pPr>
              <w:r w:rsidRPr="001A0C52">
                <w:rPr>
                  <w:sz w:val="24"/>
                  <w:szCs w:val="24"/>
                </w:rPr>
                <w:t>10. Να υπάρξει πρόσθετη ενίσχυση από τη ΔΥΠΑ και στήριξη στα πληγέντα άτομα με αναπηρία ή χρόνια πάθηση και στους γονείς που έχουν παιδιά με αναπηρία και είναι άνεργοι, για την ένταξή τους στην εργασία.</w:t>
              </w:r>
            </w:p>
            <w:p w14:paraId="0D759496" w14:textId="0F72E083" w:rsidR="001A0C52" w:rsidRPr="001A0C52" w:rsidRDefault="001A0C52" w:rsidP="001A0C52">
              <w:pPr>
                <w:rPr>
                  <w:b/>
                  <w:bCs/>
                  <w:sz w:val="24"/>
                  <w:szCs w:val="24"/>
                </w:rPr>
              </w:pPr>
              <w:r w:rsidRPr="001A0C52">
                <w:rPr>
                  <w:b/>
                  <w:bCs/>
                  <w:sz w:val="24"/>
                  <w:szCs w:val="24"/>
                </w:rPr>
                <w:t>Κύρ</w:t>
              </w:r>
              <w:r w:rsidR="00F61F13">
                <w:rPr>
                  <w:b/>
                  <w:bCs/>
                  <w:sz w:val="24"/>
                  <w:szCs w:val="24"/>
                </w:rPr>
                <w:t>ιοι Υπουργοί</w:t>
              </w:r>
              <w:r w:rsidRPr="001A0C52">
                <w:rPr>
                  <w:b/>
                  <w:bCs/>
                  <w:sz w:val="24"/>
                  <w:szCs w:val="24"/>
                </w:rPr>
                <w:t>,</w:t>
              </w:r>
            </w:p>
            <w:p w14:paraId="72D207D8" w14:textId="77777777" w:rsidR="001A0C52" w:rsidRPr="001A0C52" w:rsidRDefault="001A0C52" w:rsidP="001A0C52">
              <w:pPr>
                <w:rPr>
                  <w:sz w:val="24"/>
                  <w:szCs w:val="24"/>
                </w:rPr>
              </w:pPr>
              <w:r w:rsidRPr="001A0C52">
                <w:rPr>
                  <w:sz w:val="24"/>
                  <w:szCs w:val="24"/>
                </w:rPr>
                <w:t xml:space="preserve">Τα τελευταία εικοσιτετράωρα ολόκληρη η χώρα δοκιμάζεται και ζει ακόμη μια μεγάλη τραγωδία. Είναι χρέος όλων μας να σταθούμε στο πλευρό των ατόμων με αναπηρία, αλλά και όλων των συμπολιτών μας που έχουν ανάγκη προστασίας περισσότερο από ποτέ. Ολόκληρο το φετινό καλοκαίρι πυρκαγιές κατέστρεψαν, εκτός από αιωνόβια δάση, σπίτια, μηχανήματα, αυτοκίνητα, εργαλεία κλπ. χιλιάδων πολιτών. Οι τελευταίες πλημμύρες φοβόμαστε ότι είναι ο προάγγελος επόμενων καταστροφών. </w:t>
              </w:r>
            </w:p>
            <w:p w14:paraId="74C091A0" w14:textId="7E83E300" w:rsidR="00091240" w:rsidRDefault="001A0C52" w:rsidP="001A0C52">
              <w:r w:rsidRPr="001A0C52">
                <w:rPr>
                  <w:sz w:val="24"/>
                  <w:szCs w:val="24"/>
                </w:rPr>
                <w:t>Τα άτομα με αναπηρία, χρόνιες παθήσεις και οι οικογένειές τους γνωρίζουν πολύ καλά τι θα πει άνιση μεταχείριση, αποκλεισμός, φτώχεια και ζητούν το αυτονόητο: προστασία από την ελληνική Πολιτεία σε περιόδους κρίσεων.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1A0C52"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1A0C52">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4C092D1" w14:textId="7B325AFF" w:rsidR="00227B0C" w:rsidRPr="00227B0C" w:rsidRDefault="00227B0C" w:rsidP="00227B0C">
              <w:pPr>
                <w:pStyle w:val="Bullets0"/>
                <w:rPr>
                  <w:rStyle w:val="BulletsChar"/>
                </w:rPr>
              </w:pPr>
              <w:r w:rsidRPr="00227B0C">
                <w:rPr>
                  <w:rStyle w:val="BulletsChar"/>
                </w:rPr>
                <w:t>Γραφείο Πρωθυπουργού της χώρας, κ. Κ. Μητσοτάκη</w:t>
              </w:r>
            </w:p>
            <w:p w14:paraId="0ACD346B" w14:textId="77777777" w:rsidR="00227B0C" w:rsidRDefault="00227B0C" w:rsidP="00227B0C">
              <w:pPr>
                <w:pStyle w:val="Bullets0"/>
                <w:rPr>
                  <w:rStyle w:val="BulletsChar"/>
                </w:rPr>
              </w:pPr>
              <w:r w:rsidRPr="00227B0C">
                <w:rPr>
                  <w:rStyle w:val="BulletsChar"/>
                </w:rPr>
                <w:t>Γραφείο Υπουργού Επικρατείας, κ . Στ. Παπασταύρο</w:t>
              </w:r>
            </w:p>
            <w:p w14:paraId="54B6CD23" w14:textId="0B1E830A" w:rsidR="00227B0C" w:rsidRDefault="00227B0C" w:rsidP="00227B0C">
              <w:pPr>
                <w:pStyle w:val="Bullets0"/>
                <w:rPr>
                  <w:rStyle w:val="BulletsChar"/>
                </w:rPr>
              </w:pPr>
              <w:r w:rsidRPr="00227B0C">
                <w:rPr>
                  <w:rStyle w:val="BulletsChar"/>
                </w:rPr>
                <w:t>Γραφείο Υπουργού Επικρατείας</w:t>
              </w:r>
              <w:r>
                <w:rPr>
                  <w:rStyle w:val="BulletsChar"/>
                </w:rPr>
                <w:t>, κ. Μ. Βορίδη</w:t>
              </w:r>
            </w:p>
            <w:p w14:paraId="0C06C85C" w14:textId="7D829EAC" w:rsidR="00227B0C" w:rsidRDefault="00227B0C" w:rsidP="00227B0C">
              <w:pPr>
                <w:pStyle w:val="Bullets0"/>
                <w:rPr>
                  <w:rStyle w:val="BulletsChar"/>
                </w:rPr>
              </w:pPr>
              <w:r w:rsidRPr="00227B0C">
                <w:rPr>
                  <w:rStyle w:val="BulletsChar"/>
                </w:rPr>
                <w:t>Γραφείο Υπουργού Επικρατείας</w:t>
              </w:r>
              <w:r>
                <w:rPr>
                  <w:rStyle w:val="BulletsChar"/>
                </w:rPr>
                <w:t>, κ. Χρ. Σκέρτσου</w:t>
              </w:r>
            </w:p>
            <w:p w14:paraId="2250A2AB" w14:textId="278275CF" w:rsidR="00227B0C" w:rsidRDefault="00227B0C" w:rsidP="00227B0C">
              <w:pPr>
                <w:pStyle w:val="Bullets0"/>
                <w:rPr>
                  <w:rStyle w:val="BulletsChar"/>
                </w:rPr>
              </w:pPr>
              <w:r>
                <w:rPr>
                  <w:rStyle w:val="BulletsChar"/>
                </w:rPr>
                <w:t>Γραφείο Υφυπουργού Κλιματικής Αλλαγής και Πολιτικής Προστασίας, κ. Χρ. Τριαντόπουλου</w:t>
              </w:r>
            </w:p>
            <w:p w14:paraId="1DCD5279" w14:textId="29C468DA" w:rsidR="00227B0C" w:rsidRDefault="00227B0C" w:rsidP="00227B0C">
              <w:pPr>
                <w:pStyle w:val="Bullets0"/>
                <w:rPr>
                  <w:rStyle w:val="BulletsChar"/>
                </w:rPr>
              </w:pPr>
              <w:r w:rsidRPr="00227B0C">
                <w:rPr>
                  <w:rStyle w:val="BulletsChar"/>
                </w:rPr>
                <w:t>Γραφείο Υφυπουργού Κλιματικής Αλλαγής και Πολιτικής Προστασίας,</w:t>
              </w:r>
              <w:r>
                <w:rPr>
                  <w:rStyle w:val="BulletsChar"/>
                </w:rPr>
                <w:t xml:space="preserve"> κ. Ευ. Τουρνά</w:t>
              </w:r>
            </w:p>
            <w:p w14:paraId="171FBEE4" w14:textId="335DF0D6" w:rsidR="00227B0C" w:rsidRPr="00227B0C" w:rsidRDefault="00227B0C" w:rsidP="00227B0C">
              <w:pPr>
                <w:pStyle w:val="Bullets0"/>
                <w:rPr>
                  <w:rStyle w:val="BulletsChar"/>
                </w:rPr>
              </w:pPr>
              <w:r>
                <w:rPr>
                  <w:rStyle w:val="BulletsChar"/>
                </w:rPr>
                <w:t xml:space="preserve">Γραφείο Υφυπουργού Κοινωνικής Συνοχής και Οικογένειας, κ. Μ. Κεφάλα </w:t>
              </w:r>
            </w:p>
            <w:p w14:paraId="4AF008E0" w14:textId="0CDA4804" w:rsidR="002D0AB7" w:rsidRDefault="00227B0C" w:rsidP="003D4D14">
              <w:pPr>
                <w:pStyle w:val="Bullets0"/>
                <w:rPr>
                  <w:rStyle w:val="BulletsChar"/>
                </w:rPr>
              </w:pPr>
              <w:r>
                <w:rPr>
                  <w:rStyle w:val="BulletsChar"/>
                </w:rPr>
                <w:t>Γραφείο Γ.Γ. Πολιτικής Προστασίας, κ. Β. Παπαγεωργίου</w:t>
              </w:r>
            </w:p>
            <w:p w14:paraId="60C32A04" w14:textId="4D1E62F6" w:rsidR="00227B0C" w:rsidRDefault="00227B0C" w:rsidP="003D4D14">
              <w:pPr>
                <w:pStyle w:val="Bullets0"/>
                <w:rPr>
                  <w:rStyle w:val="BulletsChar"/>
                </w:rPr>
              </w:pPr>
              <w:r>
                <w:rPr>
                  <w:rStyle w:val="BulletsChar"/>
                </w:rPr>
                <w:t>Γραφείο Γ.Γ. Αποκατάστασης Φυσικών Καταστροφών και Κρατικής Αρωγής, κ. Π. Καμπούρη</w:t>
              </w:r>
            </w:p>
            <w:p w14:paraId="75D0F7F1" w14:textId="36E8B2C0" w:rsidR="00227B0C" w:rsidRPr="00B343FA" w:rsidRDefault="00227B0C" w:rsidP="003D4D14">
              <w:pPr>
                <w:pStyle w:val="Bullets0"/>
                <w:rPr>
                  <w:rStyle w:val="BulletsChar"/>
                </w:rPr>
              </w:pPr>
              <w:r w:rsidRPr="00227B0C">
                <w:rPr>
                  <w:rStyle w:val="BulletsChar"/>
                </w:rPr>
                <w:t>Γραφείο Γ.Γ</w:t>
              </w:r>
              <w:r>
                <w:rPr>
                  <w:rStyle w:val="BulletsChar"/>
                </w:rPr>
                <w:t>. Κοινωνικής Αλληλεγγύης και Καταπολέμησης της Φτώχειας, κ. Πρ. Πύρρου</w:t>
              </w:r>
            </w:p>
            <w:p w14:paraId="759153BC" w14:textId="43FB113F" w:rsidR="002D0AB7" w:rsidRPr="00B343FA" w:rsidRDefault="00227B0C" w:rsidP="003D4D14">
              <w:pPr>
                <w:pStyle w:val="Bullets0"/>
                <w:rPr>
                  <w:rStyle w:val="BulletsChar"/>
                </w:rPr>
              </w:pPr>
              <w:r>
                <w:rPr>
                  <w:rStyle w:val="BulletsChar"/>
                </w:rPr>
                <w:t>Πρόεδρο και Μέλη Εθνικής Αρχής Προσβασιμότητας</w:t>
              </w:r>
            </w:p>
            <w:p w14:paraId="634655BF" w14:textId="77777777" w:rsidR="002D0AB7" w:rsidRPr="000E2BB8" w:rsidRDefault="002D0AB7" w:rsidP="003D4D14">
              <w:pPr>
                <w:pStyle w:val="Bullets0"/>
              </w:pPr>
              <w:r w:rsidRPr="00B343FA">
                <w:rPr>
                  <w:rStyle w:val="BulletsChar"/>
                </w:rPr>
                <w:t>Φορείς -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C533" w14:textId="77777777" w:rsidR="007748DB" w:rsidRDefault="007748DB" w:rsidP="00A5663B">
      <w:pPr>
        <w:spacing w:after="0" w:line="240" w:lineRule="auto"/>
      </w:pPr>
      <w:r>
        <w:separator/>
      </w:r>
    </w:p>
    <w:p w14:paraId="715823D2" w14:textId="77777777" w:rsidR="007748DB" w:rsidRDefault="007748DB"/>
  </w:endnote>
  <w:endnote w:type="continuationSeparator" w:id="0">
    <w:p w14:paraId="3D89EFE8" w14:textId="77777777" w:rsidR="007748DB" w:rsidRDefault="007748DB" w:rsidP="00A5663B">
      <w:pPr>
        <w:spacing w:after="0" w:line="240" w:lineRule="auto"/>
      </w:pPr>
      <w:r>
        <w:continuationSeparator/>
      </w:r>
    </w:p>
    <w:p w14:paraId="6FC55FA9" w14:textId="77777777" w:rsidR="007748DB" w:rsidRDefault="00774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16BF" w14:textId="77777777" w:rsidR="007748DB" w:rsidRDefault="007748DB" w:rsidP="00A5663B">
      <w:pPr>
        <w:spacing w:after="0" w:line="240" w:lineRule="auto"/>
      </w:pPr>
      <w:bookmarkStart w:id="0" w:name="_Hlk484772647"/>
      <w:bookmarkEnd w:id="0"/>
      <w:r>
        <w:separator/>
      </w:r>
    </w:p>
    <w:p w14:paraId="409172E1" w14:textId="77777777" w:rsidR="007748DB" w:rsidRDefault="007748DB"/>
  </w:footnote>
  <w:footnote w:type="continuationSeparator" w:id="0">
    <w:p w14:paraId="0762FDC2" w14:textId="77777777" w:rsidR="007748DB" w:rsidRDefault="007748DB" w:rsidP="00A5663B">
      <w:pPr>
        <w:spacing w:after="0" w:line="240" w:lineRule="auto"/>
      </w:pPr>
      <w:r>
        <w:continuationSeparator/>
      </w:r>
    </w:p>
    <w:p w14:paraId="7BADB3F8" w14:textId="77777777" w:rsidR="007748DB" w:rsidRDefault="00774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0649939">
    <w:abstractNumId w:val="6"/>
  </w:num>
  <w:num w:numId="2" w16cid:durableId="1512330257">
    <w:abstractNumId w:val="6"/>
  </w:num>
  <w:num w:numId="3" w16cid:durableId="1893928885">
    <w:abstractNumId w:val="6"/>
  </w:num>
  <w:num w:numId="4" w16cid:durableId="1680623826">
    <w:abstractNumId w:val="6"/>
  </w:num>
  <w:num w:numId="5" w16cid:durableId="1639412097">
    <w:abstractNumId w:val="6"/>
  </w:num>
  <w:num w:numId="6" w16cid:durableId="1828550531">
    <w:abstractNumId w:val="6"/>
  </w:num>
  <w:num w:numId="7" w16cid:durableId="1507819453">
    <w:abstractNumId w:val="6"/>
  </w:num>
  <w:num w:numId="8" w16cid:durableId="1178697559">
    <w:abstractNumId w:val="6"/>
  </w:num>
  <w:num w:numId="9" w16cid:durableId="2117015053">
    <w:abstractNumId w:val="6"/>
  </w:num>
  <w:num w:numId="10" w16cid:durableId="1225873111">
    <w:abstractNumId w:val="5"/>
  </w:num>
  <w:num w:numId="11" w16cid:durableId="1641881565">
    <w:abstractNumId w:val="4"/>
  </w:num>
  <w:num w:numId="12" w16cid:durableId="1299260475">
    <w:abstractNumId w:val="3"/>
  </w:num>
  <w:num w:numId="13" w16cid:durableId="1096290969">
    <w:abstractNumId w:val="1"/>
  </w:num>
  <w:num w:numId="14" w16cid:durableId="1551384069">
    <w:abstractNumId w:val="0"/>
  </w:num>
  <w:num w:numId="15" w16cid:durableId="32382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47B7C"/>
    <w:rsid w:val="0016039E"/>
    <w:rsid w:val="00161A35"/>
    <w:rsid w:val="00162CAE"/>
    <w:rsid w:val="001A0C52"/>
    <w:rsid w:val="001A62AD"/>
    <w:rsid w:val="001A67BA"/>
    <w:rsid w:val="001B3428"/>
    <w:rsid w:val="001B7832"/>
    <w:rsid w:val="001E177F"/>
    <w:rsid w:val="001E439E"/>
    <w:rsid w:val="001F1161"/>
    <w:rsid w:val="002058AF"/>
    <w:rsid w:val="002251AF"/>
    <w:rsid w:val="00227B0C"/>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31216"/>
    <w:rsid w:val="00642AA7"/>
    <w:rsid w:val="00647299"/>
    <w:rsid w:val="00651CD5"/>
    <w:rsid w:val="00655019"/>
    <w:rsid w:val="0066741D"/>
    <w:rsid w:val="006A785A"/>
    <w:rsid w:val="006D0554"/>
    <w:rsid w:val="006E692F"/>
    <w:rsid w:val="006E6B93"/>
    <w:rsid w:val="006F050F"/>
    <w:rsid w:val="006F68D0"/>
    <w:rsid w:val="0072145A"/>
    <w:rsid w:val="00752538"/>
    <w:rsid w:val="00754C30"/>
    <w:rsid w:val="00763FCD"/>
    <w:rsid w:val="00767D09"/>
    <w:rsid w:val="0077016C"/>
    <w:rsid w:val="007748DB"/>
    <w:rsid w:val="007A781F"/>
    <w:rsid w:val="007E66D9"/>
    <w:rsid w:val="007F77CE"/>
    <w:rsid w:val="0080787B"/>
    <w:rsid w:val="008104A7"/>
    <w:rsid w:val="00811A9B"/>
    <w:rsid w:val="0082394C"/>
    <w:rsid w:val="008321C9"/>
    <w:rsid w:val="0083359D"/>
    <w:rsid w:val="00833F3E"/>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B3183"/>
    <w:rsid w:val="009B59C5"/>
    <w:rsid w:val="009C06F7"/>
    <w:rsid w:val="009C4D45"/>
    <w:rsid w:val="009E6773"/>
    <w:rsid w:val="00A02AEC"/>
    <w:rsid w:val="00A04D49"/>
    <w:rsid w:val="00A0512E"/>
    <w:rsid w:val="00A05FCF"/>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048D"/>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E7A6C"/>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E0F94"/>
    <w:rsid w:val="00EE6171"/>
    <w:rsid w:val="00EE65BD"/>
    <w:rsid w:val="00EF66B1"/>
    <w:rsid w:val="00F02B8E"/>
    <w:rsid w:val="00F071B9"/>
    <w:rsid w:val="00F21A91"/>
    <w:rsid w:val="00F21B29"/>
    <w:rsid w:val="00F239E9"/>
    <w:rsid w:val="00F42CC8"/>
    <w:rsid w:val="00F61F13"/>
    <w:rsid w:val="00F64D51"/>
    <w:rsid w:val="00F727F0"/>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D409A"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D409A"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D409A"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D409A"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D409A"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D409A"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D409A"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D409A"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D409A"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D409A"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D409A"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D409A"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D409A"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D409A"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543018"/>
    <w:rsid w:val="008A6E40"/>
    <w:rsid w:val="008D409A"/>
    <w:rsid w:val="008F21FC"/>
    <w:rsid w:val="00B3040E"/>
    <w:rsid w:val="00DE068A"/>
    <w:rsid w:val="00F37F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11</TotalTime>
  <Pages>4</Pages>
  <Words>988</Words>
  <Characters>5340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 katsani</cp:lastModifiedBy>
  <cp:revision>7</cp:revision>
  <cp:lastPrinted>2017-05-26T15:11:00Z</cp:lastPrinted>
  <dcterms:created xsi:type="dcterms:W3CDTF">2023-09-06T08:18:00Z</dcterms:created>
  <dcterms:modified xsi:type="dcterms:W3CDTF">2023-09-06T10:57:00Z</dcterms:modified>
  <cp:contentStatus/>
  <dc:language>Ελληνικά</dc:language>
  <cp:version>am-20180624</cp:version>
</cp:coreProperties>
</file>